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B91E" w14:textId="77777777" w:rsidR="00975E7B" w:rsidRDefault="00575482">
      <w:bookmarkStart w:id="0" w:name="_GoBack"/>
      <w:bookmarkEnd w:id="0"/>
      <w:r>
        <w:t>Sample Pledge Card</w:t>
      </w:r>
    </w:p>
    <w:p w14:paraId="0B7B8EA4" w14:textId="77777777" w:rsidR="00575482" w:rsidRDefault="00575482"/>
    <w:p w14:paraId="1E1BDBC8" w14:textId="77777777" w:rsidR="00575482" w:rsidRDefault="00575482">
      <w:r>
        <w:t>Logo</w:t>
      </w:r>
      <w:r>
        <w:tab/>
      </w:r>
      <w:r>
        <w:tab/>
        <w:t>Name of Congregation</w:t>
      </w:r>
    </w:p>
    <w:p w14:paraId="2DCB55F5" w14:textId="77777777" w:rsidR="00575482" w:rsidRDefault="00575482">
      <w:r>
        <w:tab/>
      </w:r>
      <w:r>
        <w:tab/>
        <w:t>Mailing Address</w:t>
      </w:r>
    </w:p>
    <w:p w14:paraId="6CAD6AB9" w14:textId="77777777" w:rsidR="00575482" w:rsidRDefault="00575482">
      <w:r>
        <w:tab/>
      </w:r>
      <w:r>
        <w:tab/>
        <w:t>Phone</w:t>
      </w:r>
    </w:p>
    <w:p w14:paraId="53E4296D" w14:textId="77777777" w:rsidR="00575482" w:rsidRDefault="00575482">
      <w:r>
        <w:tab/>
      </w:r>
      <w:r>
        <w:tab/>
        <w:t>Website Address</w:t>
      </w:r>
    </w:p>
    <w:p w14:paraId="73161BED" w14:textId="77777777" w:rsidR="00575482" w:rsidRDefault="00575482"/>
    <w:p w14:paraId="323A516E" w14:textId="77777777" w:rsidR="00575482" w:rsidRDefault="00575482">
      <w:r>
        <w:t>In thanksgiving for all that God has given us and to support the ministry of this congregation. I/WE make the following pledge</w:t>
      </w:r>
    </w:p>
    <w:p w14:paraId="0252A608" w14:textId="77777777" w:rsidR="00575482" w:rsidRDefault="00575482"/>
    <w:p w14:paraId="37B835CE" w14:textId="77777777" w:rsidR="00575482" w:rsidRDefault="00575482">
      <w:r>
        <w:t>Total annual amount $____________</w:t>
      </w:r>
    </w:p>
    <w:p w14:paraId="30F502D2" w14:textId="77777777" w:rsidR="005E41F7" w:rsidRDefault="005E41F7"/>
    <w:p w14:paraId="4279FABF" w14:textId="77777777" w:rsidR="00575482" w:rsidRDefault="00575482">
      <w:r>
        <w:t>To be paid _____weekly, _____ monthly _____quarterly _____annually _____electronically</w:t>
      </w:r>
    </w:p>
    <w:p w14:paraId="5C953DAA" w14:textId="77777777" w:rsidR="00575482" w:rsidRDefault="00575482"/>
    <w:p w14:paraId="646B7926" w14:textId="77777777" w:rsidR="00575482" w:rsidRDefault="00575482">
      <w:r>
        <w:t>_____ by transfer of stock or securities _____other (please describe) ___________________</w:t>
      </w:r>
    </w:p>
    <w:p w14:paraId="0A139135" w14:textId="77777777" w:rsidR="00575482" w:rsidRDefault="00575482"/>
    <w:p w14:paraId="2BB64F09" w14:textId="77777777" w:rsidR="00575482" w:rsidRDefault="00575482">
      <w:r>
        <w:t>NAME________________________________________________________________________</w:t>
      </w:r>
    </w:p>
    <w:p w14:paraId="0C02C944" w14:textId="77777777" w:rsidR="00575482" w:rsidRDefault="00575482"/>
    <w:p w14:paraId="61EFE3A2" w14:textId="77777777" w:rsidR="00575482" w:rsidRDefault="00575482">
      <w:r>
        <w:t>ADDRESS____________________________________________________________________</w:t>
      </w:r>
    </w:p>
    <w:p w14:paraId="4AFCA4F4" w14:textId="77777777" w:rsidR="00575482" w:rsidRDefault="00575482"/>
    <w:p w14:paraId="5950FC15" w14:textId="77777777" w:rsidR="00575482" w:rsidRDefault="00575482">
      <w:r>
        <w:t>CITY ____________________________________STATE________ZIP CODE_____________</w:t>
      </w:r>
    </w:p>
    <w:p w14:paraId="12E38A7F" w14:textId="77777777" w:rsidR="00A63F24" w:rsidRDefault="00A63F24"/>
    <w:p w14:paraId="3E44EDF2" w14:textId="77777777" w:rsidR="005E41F7" w:rsidRDefault="00A63F24">
      <w:r>
        <w:t>E-MAIL: ____________________________________</w:t>
      </w:r>
      <w:r>
        <w:tab/>
        <w:t>PHONE: ______________________</w:t>
      </w:r>
    </w:p>
    <w:p w14:paraId="75694583" w14:textId="77777777" w:rsidR="00A63F24" w:rsidRDefault="00A63F24"/>
    <w:p w14:paraId="629CA24E" w14:textId="77777777" w:rsidR="005E41F7" w:rsidRDefault="005E41F7">
      <w:r>
        <w:t>_____ This is a change of address</w:t>
      </w:r>
    </w:p>
    <w:p w14:paraId="2E0B83F2" w14:textId="77777777" w:rsidR="00264041" w:rsidRDefault="00264041"/>
    <w:p w14:paraId="0AD1AD30" w14:textId="77777777" w:rsidR="00264041" w:rsidRDefault="00264041">
      <w:r>
        <w:t>_____</w:t>
      </w:r>
      <w:r w:rsidR="00BA7874">
        <w:t xml:space="preserve"> </w:t>
      </w:r>
      <w:r>
        <w:t>I/we have</w:t>
      </w:r>
      <w:r w:rsidR="00BA7874">
        <w:t xml:space="preserve"> also</w:t>
      </w:r>
      <w:r>
        <w:t xml:space="preserve"> made a gift through our estate plan</w:t>
      </w:r>
    </w:p>
    <w:p w14:paraId="28EDCED9" w14:textId="77777777" w:rsidR="00264041" w:rsidRDefault="00264041"/>
    <w:p w14:paraId="46252E74" w14:textId="77777777" w:rsidR="00264041" w:rsidRDefault="00264041">
      <w:r>
        <w:t>_____ I/We would like inf</w:t>
      </w:r>
      <w:r w:rsidR="00BA7874">
        <w:t>ormation about ways of making a planned gift from my/our estate</w:t>
      </w:r>
    </w:p>
    <w:p w14:paraId="1B73E6E5" w14:textId="77777777" w:rsidR="00FE531E" w:rsidRDefault="00FE531E"/>
    <w:p w14:paraId="486D8EFF" w14:textId="77777777" w:rsidR="00FE531E" w:rsidRDefault="00FE531E" w:rsidP="00FE531E">
      <w:r>
        <w:t xml:space="preserve">_____ I/We would like information about ways of making a gift from IRA as a QCD (Qualified </w:t>
      </w:r>
    </w:p>
    <w:p w14:paraId="2E13A222" w14:textId="77777777" w:rsidR="00FE531E" w:rsidRDefault="00FE531E" w:rsidP="00FE53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Charitable Distribution)</w:t>
      </w:r>
    </w:p>
    <w:p w14:paraId="423FAF7E" w14:textId="77777777" w:rsidR="00264041" w:rsidRDefault="00264041"/>
    <w:p w14:paraId="203C5702" w14:textId="77777777" w:rsidR="005E41F7" w:rsidRDefault="00A63F24">
      <w:r>
        <w:t>____  I/we intend to request our Donor-advised Fund to make the following grant(s). *</w:t>
      </w:r>
    </w:p>
    <w:p w14:paraId="45E2A039" w14:textId="77777777" w:rsidR="00A63F24" w:rsidRDefault="00A63F24">
      <w:r>
        <w:tab/>
        <w:t>_____</w:t>
      </w:r>
      <w:r>
        <w:tab/>
        <w:t>A $________  grant on ________________</w:t>
      </w:r>
    </w:p>
    <w:p w14:paraId="222982E6" w14:textId="77777777" w:rsidR="00BA7874" w:rsidRDefault="00BA7874"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A63F24">
        <w:rPr>
          <w:sz w:val="16"/>
          <w:szCs w:val="16"/>
        </w:rPr>
        <w:t>(</w:t>
      </w:r>
      <w:r>
        <w:rPr>
          <w:sz w:val="16"/>
          <w:szCs w:val="16"/>
        </w:rPr>
        <w:t>date</w:t>
      </w:r>
      <w:r w:rsidRPr="00A63F24">
        <w:rPr>
          <w:sz w:val="16"/>
          <w:szCs w:val="16"/>
        </w:rPr>
        <w:t>)</w:t>
      </w:r>
    </w:p>
    <w:p w14:paraId="2D8F8361" w14:textId="77777777" w:rsidR="00A63F24" w:rsidRDefault="00A63F24">
      <w:r>
        <w:tab/>
        <w:t>_____  A $ ________ recurring grant to be issued ________ starting on ____ ________</w:t>
      </w:r>
    </w:p>
    <w:p w14:paraId="75AFE133" w14:textId="77777777" w:rsidR="00A63F24" w:rsidRPr="00A63F24" w:rsidRDefault="00A63F2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A63F24">
        <w:rPr>
          <w:sz w:val="16"/>
          <w:szCs w:val="16"/>
        </w:rPr>
        <w:t>(yearly/monthly)</w:t>
      </w:r>
      <w:r>
        <w:rPr>
          <w:sz w:val="16"/>
          <w:szCs w:val="16"/>
        </w:rPr>
        <w:tab/>
        <w:t xml:space="preserve">           </w:t>
      </w:r>
      <w:r w:rsidRPr="00A63F24">
        <w:rPr>
          <w:sz w:val="16"/>
          <w:szCs w:val="16"/>
        </w:rPr>
        <w:t>(</w:t>
      </w:r>
      <w:r>
        <w:rPr>
          <w:sz w:val="16"/>
          <w:szCs w:val="16"/>
        </w:rPr>
        <w:t>mon</w:t>
      </w:r>
      <w:r w:rsidRPr="00A63F24">
        <w:rPr>
          <w:sz w:val="16"/>
          <w:szCs w:val="16"/>
        </w:rPr>
        <w:t>th)</w:t>
      </w:r>
      <w:r>
        <w:rPr>
          <w:sz w:val="16"/>
          <w:szCs w:val="16"/>
        </w:rPr>
        <w:t xml:space="preserve">    (year)</w:t>
      </w:r>
    </w:p>
    <w:p w14:paraId="775F4DDF" w14:textId="77777777" w:rsidR="00A63F24" w:rsidRDefault="00A63F24">
      <w:r>
        <w:tab/>
        <w:t>____    A grant upon my/our death</w:t>
      </w:r>
    </w:p>
    <w:p w14:paraId="1E3B5707" w14:textId="77777777" w:rsidR="00BA7874" w:rsidRDefault="00BA7874"/>
    <w:p w14:paraId="65867A7D" w14:textId="77777777" w:rsidR="00975E7B" w:rsidRDefault="00BA7874">
      <w:r>
        <w:t>*Grants from Donor-advised Funds cannot be used to satisfy personal pledges or in exchange for personal benefit</w:t>
      </w:r>
    </w:p>
    <w:sectPr w:rsidR="00975E7B" w:rsidSect="00FD6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8133A" w14:textId="77777777" w:rsidR="002E1340" w:rsidRDefault="002E1340" w:rsidP="005E41F7">
      <w:r>
        <w:separator/>
      </w:r>
    </w:p>
  </w:endnote>
  <w:endnote w:type="continuationSeparator" w:id="0">
    <w:p w14:paraId="1FE4BAE4" w14:textId="77777777" w:rsidR="002E1340" w:rsidRDefault="002E1340" w:rsidP="005E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5EA2B" w14:textId="77777777" w:rsidR="002E1340" w:rsidRDefault="002E1340" w:rsidP="005E41F7">
      <w:r>
        <w:separator/>
      </w:r>
    </w:p>
  </w:footnote>
  <w:footnote w:type="continuationSeparator" w:id="0">
    <w:p w14:paraId="733B7FEF" w14:textId="77777777" w:rsidR="002E1340" w:rsidRDefault="002E1340" w:rsidP="005E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569F5"/>
    <w:multiLevelType w:val="hybridMultilevel"/>
    <w:tmpl w:val="1A8E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11492"/>
    <w:multiLevelType w:val="hybridMultilevel"/>
    <w:tmpl w:val="90F47F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D3D94"/>
    <w:multiLevelType w:val="hybridMultilevel"/>
    <w:tmpl w:val="40A2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C7CB5"/>
    <w:multiLevelType w:val="hybridMultilevel"/>
    <w:tmpl w:val="0C3E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D2"/>
    <w:rsid w:val="001A1AB1"/>
    <w:rsid w:val="00257D3E"/>
    <w:rsid w:val="00264041"/>
    <w:rsid w:val="002767C3"/>
    <w:rsid w:val="002E1340"/>
    <w:rsid w:val="002E7D4E"/>
    <w:rsid w:val="00497CDA"/>
    <w:rsid w:val="00543F72"/>
    <w:rsid w:val="00575482"/>
    <w:rsid w:val="005E41F7"/>
    <w:rsid w:val="00670902"/>
    <w:rsid w:val="007A7A5F"/>
    <w:rsid w:val="007B21CD"/>
    <w:rsid w:val="007C3E16"/>
    <w:rsid w:val="0081799D"/>
    <w:rsid w:val="008E6C8E"/>
    <w:rsid w:val="00924A8C"/>
    <w:rsid w:val="009663CA"/>
    <w:rsid w:val="00973098"/>
    <w:rsid w:val="00975E7B"/>
    <w:rsid w:val="00A04DAE"/>
    <w:rsid w:val="00A22960"/>
    <w:rsid w:val="00A43A07"/>
    <w:rsid w:val="00A63F24"/>
    <w:rsid w:val="00AE2A1E"/>
    <w:rsid w:val="00B424D2"/>
    <w:rsid w:val="00B7207A"/>
    <w:rsid w:val="00BA7874"/>
    <w:rsid w:val="00CC0F50"/>
    <w:rsid w:val="00EE268A"/>
    <w:rsid w:val="00F47B8C"/>
    <w:rsid w:val="00FC1E91"/>
    <w:rsid w:val="00FD05E0"/>
    <w:rsid w:val="00FD6708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A953"/>
  <w15:docId w15:val="{F6711643-1BC2-43AE-9902-F376A647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6708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48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E41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41F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41F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4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urphy\Documents\Annual%20Giving%20&amp;%20Stewardship\Parsons%20suggested%20docs\Pledge%20Cards%20(Word%20200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20DB-3705-4BE6-A500-3686897F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Pledge Cards (Word 2003)</Template>
  <TotalTime>0</TotalTime>
  <Pages>1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1490</CharactersWithSpaces>
  <SharedDoc>false</SharedDoc>
  <HLinks>
    <vt:vector size="12" baseType="variant">
      <vt:variant>
        <vt:i4>2556000</vt:i4>
      </vt:variant>
      <vt:variant>
        <vt:i4>3</vt:i4>
      </vt:variant>
      <vt:variant>
        <vt:i4>0</vt:i4>
      </vt:variant>
      <vt:variant>
        <vt:i4>5</vt:i4>
      </vt:variant>
      <vt:variant>
        <vt:lpwstr>http://www.envelopeservice.com/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http://www.parishpay.com/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Murphy</dc:creator>
  <cp:lastModifiedBy>Catherine Hornberger</cp:lastModifiedBy>
  <cp:revision>2</cp:revision>
  <dcterms:created xsi:type="dcterms:W3CDTF">2019-09-24T14:46:00Z</dcterms:created>
  <dcterms:modified xsi:type="dcterms:W3CDTF">2019-09-24T14:46:00Z</dcterms:modified>
</cp:coreProperties>
</file>